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BA" w:rsidRDefault="00D435BA" w:rsidP="00CD316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0F7C4D">
        <w:rPr>
          <w:rFonts w:ascii="Times New Roman" w:hAnsi="Times New Roman" w:cs="Times New Roman"/>
          <w:b/>
          <w:bCs/>
          <w:color w:val="212121"/>
          <w:sz w:val="28"/>
          <w:szCs w:val="28"/>
        </w:rPr>
        <w:t>Услуги ПФР,  предоставляемые гражданам в проактивном режиме</w:t>
      </w:r>
    </w:p>
    <w:p w:rsidR="00D435BA" w:rsidRPr="000F7C4D" w:rsidRDefault="00D435BA" w:rsidP="00CD316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D435BA" w:rsidRPr="00D264C5" w:rsidRDefault="00D435BA" w:rsidP="00CD316A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195pt;height:195.75pt;z-index:251658240">
            <v:imagedata r:id="rId5" r:href="rId6"/>
            <w10:wrap type="square"/>
          </v:shape>
        </w:pict>
      </w:r>
    </w:p>
    <w:p w:rsidR="00D435BA" w:rsidRPr="00CD316A" w:rsidRDefault="00D435BA" w:rsidP="00CD316A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D316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Целый ряд услуг Пенсионный фонд сегодня предоставляет гражданам в проактивном режиме, то есть в беззаявительном порядке, что освобождает в целом ряде ситуаций </w:t>
      </w:r>
      <w:r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граждан</w:t>
      </w:r>
      <w:r w:rsidRPr="00CD316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обращаться в органы ПФР. </w:t>
      </w:r>
    </w:p>
    <w:p w:rsidR="00D435BA" w:rsidRPr="00CD316A" w:rsidRDefault="00D435BA" w:rsidP="00CD316A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D316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упреждающем (проактивном) режиме Пенсионный фонд предоставляет сегодня 8 услуг. К их числу относятся:</w:t>
      </w:r>
    </w:p>
    <w:p w:rsidR="00D435BA" w:rsidRPr="00CD316A" w:rsidRDefault="00D435BA" w:rsidP="00CD316A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D316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оформление сертификата на материнский (семейный) капитал (по данным ЕГР ЗАГС);</w:t>
      </w:r>
    </w:p>
    <w:p w:rsidR="00D435BA" w:rsidRPr="00CD316A" w:rsidRDefault="00D435BA" w:rsidP="00CD316A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D316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оформление СНИЛС новорожденным (также по данным ЕГР ЗАГС);</w:t>
      </w:r>
    </w:p>
    <w:p w:rsidR="00D435BA" w:rsidRPr="00CD316A" w:rsidRDefault="00D435BA" w:rsidP="00CD316A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D316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установление ежемесячной денежной выплаты инвалидам и детям-инвалидам (по данным Федерального реестра инвалидов);</w:t>
      </w:r>
    </w:p>
    <w:p w:rsidR="00D435BA" w:rsidRPr="00CD316A" w:rsidRDefault="00D435BA" w:rsidP="00CD316A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D316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установление повышенной фиксированной выплаты к страховой пенсии по старости гражданам, достигшим 80-летнего возраста, а также инвалидам 1 группы;</w:t>
      </w:r>
    </w:p>
    <w:p w:rsidR="00D435BA" w:rsidRPr="00CD316A" w:rsidRDefault="00D435BA" w:rsidP="00CD316A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D316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установление социальной пенсии по инвалидности и по старости определенным категория граждан;</w:t>
      </w:r>
    </w:p>
    <w:p w:rsidR="00D435BA" w:rsidRPr="00CD316A" w:rsidRDefault="00D435BA" w:rsidP="00CD316A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D316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перерасчет страховой пенсии работающим пенсионерам, прекратившим трудовую деятельность (по данным, поступающим от работодателей);</w:t>
      </w:r>
    </w:p>
    <w:p w:rsidR="00D435BA" w:rsidRPr="00CD316A" w:rsidRDefault="00D435BA" w:rsidP="00CD316A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D316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корректировка размеров страховых пенсий работающих пенсионеров (с 1 августа).</w:t>
      </w:r>
    </w:p>
    <w:p w:rsidR="00D435BA" w:rsidRPr="00CD316A" w:rsidRDefault="00D435BA" w:rsidP="00CD316A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D316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все эти выплаты и услуги гражданам не нужно подавать заявлений (даже в электронном виде). Специалисты Пенсионного фонда все оформят самостоятельно.</w:t>
      </w:r>
    </w:p>
    <w:p w:rsidR="00D435BA" w:rsidRPr="00CD316A" w:rsidRDefault="00D435BA" w:rsidP="00CD316A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D316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Действует проактив и по продлению выплат. В связи с действующей эпидемиологической ситуацией ряд выплат Пенсионный фонд продлевает также без заявлений граждан в автоматическом режиме. Так, на основании сведений, поступающих из МСЭ, органы ПФР продлевают инвалидам выплату уже назначенных им пенсии по инвалидности и ЕДВ в автоматическом режиме. Такой порядок будет действовать как минимум до 1 марта 2022 года.</w:t>
      </w:r>
    </w:p>
    <w:p w:rsidR="00D435BA" w:rsidRPr="00CD316A" w:rsidRDefault="00D435BA" w:rsidP="00CD31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35BA" w:rsidRPr="00CD316A" w:rsidSect="0060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7057"/>
    <w:multiLevelType w:val="multilevel"/>
    <w:tmpl w:val="691C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16A"/>
    <w:rsid w:val="000358A3"/>
    <w:rsid w:val="000F7C4D"/>
    <w:rsid w:val="0060697E"/>
    <w:rsid w:val="00736CD7"/>
    <w:rsid w:val="00CD316A"/>
    <w:rsid w:val="00D264C5"/>
    <w:rsid w:val="00D4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97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D31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CD31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468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468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pbs.twimg.com/media/EyRckuIXIAIQqMb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242</Words>
  <Characters>1381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2021-10-11T10:33:00Z</dcterms:created>
  <dcterms:modified xsi:type="dcterms:W3CDTF">2021-10-14T13:59:00Z</dcterms:modified>
</cp:coreProperties>
</file>